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3722" w:rsidR="005034F5" w:rsidP="65DEC051" w:rsidRDefault="005034F5" w14:paraId="1311022C" w14:textId="77777777" w14:noSpellErr="1">
      <w:pPr>
        <w:pBdr>
          <w:bottom w:val="single" w:color="000000" w:sz="6" w:space="1"/>
        </w:pBdr>
        <w:jc w:val="both"/>
        <w:rPr>
          <w:rFonts w:ascii="Arial" w:hAnsi="Arial" w:eastAsia="Arial" w:cs="Arial"/>
        </w:rPr>
      </w:pPr>
    </w:p>
    <w:p w:rsidRPr="006A5871" w:rsidR="005034F5" w:rsidP="65DEC051" w:rsidRDefault="005034F5" w14:paraId="0E8D18B8" w14:textId="77777777" w14:noSpellErr="1">
      <w:pPr>
        <w:jc w:val="both"/>
        <w:rPr>
          <w:rFonts w:ascii="Arial" w:hAnsi="Arial" w:eastAsia="Arial" w:cs="Arial"/>
          <w:color w:val="auto"/>
        </w:rPr>
      </w:pPr>
    </w:p>
    <w:p w:rsidRPr="006A5871" w:rsidR="005034F5" w:rsidP="15BCBF37" w:rsidRDefault="005034F5" w14:paraId="1F0C9305" w14:textId="18C1C6EA">
      <w:pPr>
        <w:jc w:val="center"/>
        <w:rPr>
          <w:rFonts w:ascii="Arial" w:hAnsi="Arial" w:eastAsia="Arial" w:cs="Arial"/>
          <w:color w:val="auto"/>
        </w:rPr>
      </w:pPr>
      <w:r w:rsidRPr="15BCBF37" w:rsidR="005034F5">
        <w:rPr>
          <w:rFonts w:ascii="Arial" w:hAnsi="Arial" w:eastAsia="Arial" w:cs="Arial"/>
          <w:b w:val="1"/>
          <w:bCs w:val="1"/>
          <w:color w:val="auto"/>
        </w:rPr>
        <w:t>RESEARCH SCOPE AND ELIGIBILITY CRITERIA FOR THE</w:t>
      </w:r>
      <w:r w:rsidRPr="15BCBF37" w:rsidR="494742AF">
        <w:rPr>
          <w:rFonts w:ascii="Arial" w:hAnsi="Arial" w:eastAsia="Arial" w:cs="Arial"/>
          <w:b w:val="1"/>
          <w:bCs w:val="1"/>
          <w:color w:val="auto"/>
        </w:rPr>
        <w:t xml:space="preserve"> </w:t>
      </w:r>
    </w:p>
    <w:p w:rsidRPr="006A5871" w:rsidR="005034F5" w:rsidP="65DEC051" w:rsidRDefault="005034F5" w14:paraId="55FA104D" w14:textId="73155DC8">
      <w:pPr>
        <w:jc w:val="center"/>
        <w:rPr>
          <w:rFonts w:ascii="Arial" w:hAnsi="Arial" w:eastAsia="Arial" w:cs="Arial"/>
          <w:color w:val="auto"/>
        </w:rPr>
      </w:pPr>
      <w:r w:rsidRPr="15BCBF37" w:rsidR="494742AF">
        <w:rPr>
          <w:rFonts w:ascii="Arial" w:hAnsi="Arial" w:eastAsia="Arial" w:cs="Arial"/>
          <w:b w:val="1"/>
          <w:bCs w:val="1"/>
          <w:color w:val="auto"/>
        </w:rPr>
        <w:t xml:space="preserve">2024 </w:t>
      </w:r>
      <w:r w:rsidRPr="15BCBF37" w:rsidR="005034F5">
        <w:rPr>
          <w:rFonts w:ascii="Arial" w:hAnsi="Arial" w:eastAsia="Arial" w:cs="Arial"/>
          <w:b w:val="1"/>
          <w:bCs w:val="1"/>
          <w:color w:val="auto"/>
        </w:rPr>
        <w:t xml:space="preserve">GUTS UK DEREK BUTLER FELLOWSHIP </w:t>
      </w:r>
    </w:p>
    <w:p w:rsidRPr="006A5871" w:rsidR="005034F5" w:rsidP="65DEC051" w:rsidRDefault="005034F5" w14:paraId="7550426B" w14:textId="77777777" w14:noSpellErr="1">
      <w:pPr>
        <w:pBdr>
          <w:bottom w:val="single" w:color="000000" w:sz="6" w:space="1"/>
        </w:pBdr>
        <w:jc w:val="center"/>
        <w:rPr>
          <w:rFonts w:ascii="Arial" w:hAnsi="Arial" w:eastAsia="Arial" w:cs="Arial"/>
          <w:color w:val="auto"/>
        </w:rPr>
      </w:pPr>
    </w:p>
    <w:p w:rsidRPr="00B63722" w:rsidR="005034F5" w:rsidP="65DEC051" w:rsidRDefault="005034F5" w14:paraId="23110B05" w14:textId="77777777" w14:noSpellErr="1">
      <w:pPr>
        <w:jc w:val="both"/>
        <w:rPr>
          <w:rFonts w:ascii="Arial" w:hAnsi="Arial" w:eastAsia="Arial" w:cs="Arial"/>
          <w:color w:val="BCCF00"/>
        </w:rPr>
      </w:pPr>
    </w:p>
    <w:p w:rsidRPr="00B63722" w:rsidR="005034F5" w:rsidP="0CA2BD0A" w:rsidRDefault="005034F5" w14:paraId="5FE073F0" w14:textId="77777777" w14:noSpellErr="1">
      <w:pPr>
        <w:keepNext w:val="1"/>
        <w:keepLines w:val="1"/>
        <w:spacing w:before="200" w:line="276" w:lineRule="auto"/>
        <w:jc w:val="both"/>
        <w:outlineLvl w:val="1"/>
        <w:rPr>
          <w:rFonts w:ascii="Arial" w:hAnsi="Arial" w:eastAsia="Arial" w:cs="Arial"/>
          <w:b w:val="1"/>
          <w:bCs w:val="1"/>
          <w:color w:val="BCF000"/>
        </w:rPr>
      </w:pPr>
      <w:r w:rsidRPr="0CA2BD0A" w:rsidR="005034F5">
        <w:rPr>
          <w:rFonts w:ascii="Arial" w:hAnsi="Arial" w:eastAsia="Arial" w:cs="Arial"/>
          <w:b w:val="1"/>
          <w:bCs w:val="1"/>
          <w:color w:val="BCF000"/>
        </w:rPr>
        <w:t>Research scope:</w:t>
      </w:r>
    </w:p>
    <w:p w:rsidRPr="006A5871" w:rsidR="005034F5" w:rsidP="65DEC051" w:rsidRDefault="005034F5" w14:paraId="40CCB613" w14:textId="3F29AD7D" w14:noSpellErr="1">
      <w:pPr>
        <w:spacing w:after="200" w:line="276" w:lineRule="auto"/>
        <w:jc w:val="both"/>
        <w:rPr>
          <w:rFonts w:ascii="Arial" w:hAnsi="Arial" w:eastAsia="Arial" w:cs="Arial"/>
          <w:color w:val="auto"/>
        </w:rPr>
      </w:pPr>
      <w:r w:rsidRPr="65DEC051" w:rsidR="005034F5">
        <w:rPr>
          <w:rFonts w:ascii="Arial" w:hAnsi="Arial" w:eastAsia="Arial" w:cs="Arial"/>
          <w:color w:val="auto"/>
        </w:rPr>
        <w:t xml:space="preserve">Guts UK </w:t>
      </w:r>
      <w:r w:rsidRPr="65DEC051" w:rsidR="008A2AFE">
        <w:rPr>
          <w:rFonts w:ascii="Arial" w:hAnsi="Arial" w:eastAsia="Arial" w:cs="Arial"/>
          <w:color w:val="auto"/>
        </w:rPr>
        <w:t>is</w:t>
      </w:r>
      <w:r w:rsidRPr="65DEC051" w:rsidR="005034F5">
        <w:rPr>
          <w:rFonts w:ascii="Arial" w:hAnsi="Arial" w:eastAsia="Arial" w:cs="Arial"/>
          <w:color w:val="auto"/>
        </w:rPr>
        <w:t xml:space="preserve"> announcing a call for a research fellowship </w:t>
      </w:r>
      <w:r w:rsidRPr="65DEC051" w:rsidR="00A30E1A">
        <w:rPr>
          <w:rFonts w:ascii="Arial" w:hAnsi="Arial" w:eastAsia="Arial" w:cs="Arial"/>
          <w:color w:val="auto"/>
        </w:rPr>
        <w:t xml:space="preserve">for a maximum of 3 years </w:t>
      </w:r>
      <w:r w:rsidRPr="65DEC051" w:rsidR="005034F5">
        <w:rPr>
          <w:rFonts w:ascii="Arial" w:hAnsi="Arial" w:eastAsia="Arial" w:cs="Arial"/>
          <w:color w:val="auto"/>
        </w:rPr>
        <w:t>for research in upper gastrointestinal tract diseases and conditions. Research should be on the oesophagus, stomach, or duodenum.</w:t>
      </w:r>
      <w:r w:rsidRPr="65DEC051" w:rsidR="00B0032B">
        <w:rPr>
          <w:rFonts w:ascii="Arial" w:hAnsi="Arial" w:eastAsia="Arial" w:cs="Arial"/>
          <w:color w:val="auto"/>
        </w:rPr>
        <w:t xml:space="preserve"> </w:t>
      </w:r>
    </w:p>
    <w:p w:rsidRPr="00B63722" w:rsidR="005034F5" w:rsidP="0CA2BD0A" w:rsidRDefault="005034F5" w14:paraId="0871C25C" w14:textId="77777777" w14:noSpellErr="1">
      <w:pPr>
        <w:keepNext w:val="1"/>
        <w:keepLines w:val="1"/>
        <w:spacing w:before="200" w:line="276" w:lineRule="auto"/>
        <w:jc w:val="both"/>
        <w:outlineLvl w:val="1"/>
        <w:rPr>
          <w:rFonts w:ascii="Arial" w:hAnsi="Arial" w:eastAsia="Arial" w:cs="Arial"/>
          <w:b w:val="1"/>
          <w:bCs w:val="1"/>
          <w:color w:val="BCF000"/>
        </w:rPr>
      </w:pPr>
      <w:r w:rsidRPr="0CA2BD0A" w:rsidR="005034F5">
        <w:rPr>
          <w:rFonts w:ascii="Arial" w:hAnsi="Arial" w:eastAsia="Arial" w:cs="Arial"/>
          <w:b w:val="1"/>
          <w:bCs w:val="1"/>
          <w:color w:val="BCF000"/>
        </w:rPr>
        <w:t>Eligibility criteria:</w:t>
      </w:r>
    </w:p>
    <w:p w:rsidRPr="00B0032B" w:rsidR="005034F5" w:rsidP="65DEC051" w:rsidRDefault="005034F5" w14:paraId="0F39F387" w14:textId="51C40FE2" w14:noSpellErr="1">
      <w:pPr>
        <w:jc w:val="both"/>
        <w:rPr>
          <w:rFonts w:ascii="Arial" w:hAnsi="Arial" w:eastAsia="Arial" w:cs="Arial"/>
          <w:color w:val="auto"/>
        </w:rPr>
      </w:pPr>
      <w:r w:rsidRPr="65DEC051" w:rsidR="005034F5">
        <w:rPr>
          <w:rFonts w:ascii="Arial" w:hAnsi="Arial" w:eastAsia="Arial" w:cs="Arial"/>
          <w:color w:val="auto"/>
        </w:rPr>
        <w:t xml:space="preserve">Research fellowships are restricted to </w:t>
      </w:r>
      <w:r w:rsidRPr="65DEC051" w:rsidR="00FD627E">
        <w:rPr>
          <w:rFonts w:ascii="Arial" w:hAnsi="Arial" w:eastAsia="Arial" w:cs="Arial"/>
          <w:color w:val="auto"/>
        </w:rPr>
        <w:t>clinical specialty trainees</w:t>
      </w:r>
      <w:r w:rsidRPr="65DEC051" w:rsidR="005034F5">
        <w:rPr>
          <w:rFonts w:ascii="Arial" w:hAnsi="Arial" w:eastAsia="Arial" w:cs="Arial"/>
          <w:color w:val="auto"/>
        </w:rPr>
        <w:t xml:space="preserve"> or </w:t>
      </w:r>
      <w:r w:rsidRPr="65DEC051" w:rsidR="00FD627E">
        <w:rPr>
          <w:rFonts w:ascii="Arial" w:hAnsi="Arial" w:eastAsia="Arial" w:cs="Arial"/>
          <w:color w:val="auto"/>
        </w:rPr>
        <w:t xml:space="preserve">early career </w:t>
      </w:r>
      <w:r w:rsidRPr="65DEC051" w:rsidR="005034F5">
        <w:rPr>
          <w:rFonts w:ascii="Arial" w:hAnsi="Arial" w:eastAsia="Arial" w:cs="Arial"/>
          <w:color w:val="auto"/>
        </w:rPr>
        <w:t xml:space="preserve">post-doctoral scientists working in the field of gastroenterology and relevant fields of bioscience. </w:t>
      </w:r>
      <w:r w:rsidRPr="65DEC051" w:rsidR="00B0032B">
        <w:rPr>
          <w:rFonts w:ascii="Arial" w:hAnsi="Arial" w:eastAsia="Arial" w:cs="Arial"/>
          <w:color w:val="auto"/>
        </w:rPr>
        <w:t xml:space="preserve">For this </w:t>
      </w:r>
      <w:r w:rsidRPr="65DEC051" w:rsidR="00B0032B">
        <w:rPr>
          <w:rFonts w:ascii="Arial" w:hAnsi="Arial" w:eastAsia="Arial" w:cs="Arial"/>
          <w:color w:val="auto"/>
        </w:rPr>
        <w:t>award</w:t>
      </w:r>
      <w:r w:rsidRPr="65DEC051" w:rsidR="00B0032B">
        <w:rPr>
          <w:rFonts w:ascii="Arial" w:hAnsi="Arial" w:eastAsia="Arial" w:cs="Arial"/>
          <w:color w:val="auto"/>
        </w:rPr>
        <w:t xml:space="preserve"> an </w:t>
      </w:r>
      <w:r w:rsidRPr="65DEC051" w:rsidR="0086607C">
        <w:rPr>
          <w:rFonts w:ascii="Arial" w:hAnsi="Arial" w:eastAsia="Arial" w:cs="Arial"/>
          <w:color w:val="auto"/>
        </w:rPr>
        <w:t xml:space="preserve">early career </w:t>
      </w:r>
      <w:r w:rsidRPr="65DEC051" w:rsidR="0086607C">
        <w:rPr>
          <w:rFonts w:ascii="Arial" w:hAnsi="Arial" w:eastAsia="Arial" w:cs="Arial"/>
          <w:color w:val="auto"/>
        </w:rPr>
        <w:t>post-doctoral scientist</w:t>
      </w:r>
      <w:r w:rsidRPr="65DEC051" w:rsidR="00B0032B">
        <w:rPr>
          <w:rFonts w:ascii="Arial" w:hAnsi="Arial" w:eastAsia="Arial" w:cs="Arial"/>
          <w:color w:val="auto"/>
        </w:rPr>
        <w:t xml:space="preserve"> is an individual who is within eight years of the award of their PhD or equivalent professional training. </w:t>
      </w:r>
      <w:r w:rsidRPr="65DEC051" w:rsidR="00CB19DB">
        <w:rPr>
          <w:rFonts w:ascii="Arial" w:hAnsi="Arial" w:eastAsia="Arial" w:cs="Arial"/>
          <w:color w:val="auto"/>
        </w:rPr>
        <w:t>Please not that due to the pandemic, year 2020 would not be considered in the count.</w:t>
      </w:r>
      <w:r w:rsidRPr="65DEC051" w:rsidR="00CB19DB">
        <w:rPr>
          <w:rFonts w:ascii="Arial" w:hAnsi="Arial" w:eastAsia="Arial" w:cs="Arial"/>
        </w:rPr>
        <w:t xml:space="preserve"> </w:t>
      </w:r>
      <w:r w:rsidRPr="65DEC051" w:rsidR="00B0032B">
        <w:rPr>
          <w:rFonts w:ascii="Arial" w:hAnsi="Arial" w:eastAsia="Arial" w:cs="Arial"/>
          <w:color w:val="auto"/>
        </w:rPr>
        <w:t>Due consideration</w:t>
      </w:r>
      <w:r w:rsidRPr="65DEC051" w:rsidR="00B0032B">
        <w:rPr>
          <w:rFonts w:ascii="Arial" w:hAnsi="Arial" w:eastAsia="Arial" w:cs="Arial"/>
          <w:color w:val="auto"/>
        </w:rPr>
        <w:t xml:space="preserve"> will be given for </w:t>
      </w:r>
      <w:r w:rsidRPr="65DEC051" w:rsidR="00B0032B">
        <w:rPr>
          <w:rFonts w:ascii="Arial" w:hAnsi="Arial" w:eastAsia="Arial" w:cs="Arial"/>
          <w:color w:val="auto"/>
        </w:rPr>
        <w:t>appropriate career</w:t>
      </w:r>
      <w:r w:rsidRPr="65DEC051" w:rsidR="00B0032B">
        <w:rPr>
          <w:rFonts w:ascii="Arial" w:hAnsi="Arial" w:eastAsia="Arial" w:cs="Arial"/>
          <w:color w:val="auto"/>
        </w:rPr>
        <w:t xml:space="preserve"> breaks.</w:t>
      </w:r>
    </w:p>
    <w:p w:rsidRPr="006A5871" w:rsidR="005034F5" w:rsidP="65DEC051" w:rsidRDefault="005034F5" w14:paraId="3D404D0C" w14:textId="77777777" w14:noSpellErr="1">
      <w:pPr>
        <w:jc w:val="both"/>
        <w:rPr>
          <w:rFonts w:ascii="Arial" w:hAnsi="Arial" w:eastAsia="Arial" w:cs="Arial"/>
          <w:color w:val="auto"/>
        </w:rPr>
      </w:pPr>
    </w:p>
    <w:p w:rsidRPr="006A5871" w:rsidR="005034F5" w:rsidP="65DEC051" w:rsidRDefault="005034F5" w14:paraId="66D89861" w14:textId="77777777" w14:noSpellErr="1">
      <w:pPr>
        <w:spacing w:after="200" w:line="276" w:lineRule="auto"/>
        <w:jc w:val="both"/>
        <w:rPr>
          <w:rFonts w:ascii="Arial" w:hAnsi="Arial" w:eastAsia="Arial" w:cs="Arial"/>
          <w:color w:val="auto"/>
        </w:rPr>
      </w:pPr>
      <w:r w:rsidRPr="65DEC051" w:rsidR="005034F5">
        <w:rPr>
          <w:rFonts w:ascii="Arial" w:hAnsi="Arial" w:eastAsia="Arial" w:cs="Arial"/>
          <w:color w:val="auto"/>
        </w:rPr>
        <w:t xml:space="preserve">Guts UK limits its awards to applicants who are normally resident in the UK. Fellowships can include an element of research training overseas, up to 6 months, </w:t>
      </w:r>
      <w:r w:rsidRPr="65DEC051" w:rsidR="005034F5">
        <w:rPr>
          <w:rFonts w:ascii="Arial" w:hAnsi="Arial" w:eastAsia="Arial" w:cs="Arial"/>
          <w:color w:val="auto"/>
        </w:rPr>
        <w:t>provided that</w:t>
      </w:r>
      <w:r w:rsidRPr="65DEC051" w:rsidR="005034F5">
        <w:rPr>
          <w:rFonts w:ascii="Arial" w:hAnsi="Arial" w:eastAsia="Arial" w:cs="Arial"/>
          <w:color w:val="auto"/>
        </w:rPr>
        <w:t xml:space="preserve"> fellows intend to return to the UK.</w:t>
      </w:r>
    </w:p>
    <w:p w:rsidRPr="006A5871" w:rsidR="005034F5" w:rsidP="65DEC051" w:rsidRDefault="005034F5" w14:paraId="1E5AA4F8" w14:textId="2583B047" w14:noSpellErr="1">
      <w:pPr>
        <w:spacing w:after="200" w:line="276" w:lineRule="auto"/>
        <w:jc w:val="both"/>
        <w:rPr>
          <w:rFonts w:ascii="Arial" w:hAnsi="Arial" w:eastAsia="Arial" w:cs="Arial"/>
          <w:color w:val="auto"/>
        </w:rPr>
      </w:pPr>
      <w:r w:rsidRPr="65DEC051" w:rsidR="005034F5">
        <w:rPr>
          <w:rFonts w:ascii="Arial" w:hAnsi="Arial" w:eastAsia="Arial" w:cs="Arial"/>
          <w:color w:val="auto"/>
        </w:rPr>
        <w:t xml:space="preserve">Preference will be given to </w:t>
      </w:r>
      <w:r w:rsidRPr="65DEC051" w:rsidR="008A2AFE">
        <w:rPr>
          <w:rFonts w:ascii="Arial" w:hAnsi="Arial" w:eastAsia="Arial" w:cs="Arial"/>
          <w:color w:val="auto"/>
        </w:rPr>
        <w:t xml:space="preserve">applicants </w:t>
      </w:r>
      <w:r w:rsidRPr="65DEC051" w:rsidR="005034F5">
        <w:rPr>
          <w:rFonts w:ascii="Arial" w:hAnsi="Arial" w:eastAsia="Arial" w:cs="Arial"/>
          <w:color w:val="auto"/>
        </w:rPr>
        <w:t xml:space="preserve">who intend to pursue research in their future careers. In making the award emphasis will be placed not only on the project itself, but also on the </w:t>
      </w:r>
      <w:r w:rsidRPr="65DEC051" w:rsidR="008A2AFE">
        <w:rPr>
          <w:rFonts w:ascii="Arial" w:hAnsi="Arial" w:eastAsia="Arial" w:cs="Arial"/>
          <w:color w:val="auto"/>
        </w:rPr>
        <w:t>applicant</w:t>
      </w:r>
      <w:r w:rsidRPr="65DEC051" w:rsidR="005034F5">
        <w:rPr>
          <w:rFonts w:ascii="Arial" w:hAnsi="Arial" w:eastAsia="Arial" w:cs="Arial"/>
          <w:color w:val="auto"/>
        </w:rPr>
        <w:t>’s potential and the quality of the training proposed.</w:t>
      </w:r>
    </w:p>
    <w:p w:rsidRPr="00B63722" w:rsidR="005034F5" w:rsidP="0CA2BD0A" w:rsidRDefault="005034F5" w14:paraId="16778EDF" w14:textId="77777777" w14:noSpellErr="1">
      <w:pPr>
        <w:keepNext w:val="1"/>
        <w:keepLines w:val="1"/>
        <w:spacing w:before="200" w:line="276" w:lineRule="auto"/>
        <w:jc w:val="both"/>
        <w:outlineLvl w:val="1"/>
        <w:rPr>
          <w:rFonts w:ascii="Arial" w:hAnsi="Arial" w:eastAsia="Arial" w:cs="Arial"/>
          <w:b w:val="1"/>
          <w:bCs w:val="1"/>
          <w:color w:val="BCF000"/>
        </w:rPr>
      </w:pPr>
      <w:r w:rsidRPr="0CA2BD0A" w:rsidR="005034F5">
        <w:rPr>
          <w:rFonts w:ascii="Arial" w:hAnsi="Arial" w:eastAsia="Arial" w:cs="Arial"/>
          <w:b w:val="1"/>
          <w:bCs w:val="1"/>
          <w:color w:val="BCF000"/>
        </w:rPr>
        <w:t>Budget and research duration:</w:t>
      </w:r>
    </w:p>
    <w:p w:rsidR="00B0032B" w:rsidP="65DEC051" w:rsidRDefault="005034F5" w14:paraId="2003DD1F" w14:textId="22584F1B">
      <w:pPr>
        <w:autoSpaceDE w:val="0"/>
        <w:autoSpaceDN w:val="0"/>
        <w:adjustRightInd w:val="0"/>
        <w:jc w:val="both"/>
        <w:rPr>
          <w:rFonts w:ascii="Arial" w:hAnsi="Arial" w:eastAsia="Arial" w:cs="Arial"/>
          <w:color w:val="auto"/>
        </w:rPr>
      </w:pPr>
      <w:r w:rsidRPr="65DEC051" w:rsidR="005034F5">
        <w:rPr>
          <w:rFonts w:ascii="Arial" w:hAnsi="Arial" w:eastAsia="Arial" w:cs="Arial"/>
          <w:color w:val="auto"/>
        </w:rPr>
        <w:t>The total value of the fellowship</w:t>
      </w:r>
      <w:r w:rsidRPr="65DEC051" w:rsidR="005034F5">
        <w:rPr>
          <w:rFonts w:ascii="Arial" w:hAnsi="Arial" w:eastAsia="Arial" w:cs="Arial"/>
          <w:color w:val="auto"/>
        </w:rPr>
        <w:t xml:space="preserve"> is </w:t>
      </w:r>
      <w:r w:rsidRPr="65DEC051" w:rsidR="005034F5">
        <w:rPr>
          <w:rFonts w:ascii="Arial" w:hAnsi="Arial" w:eastAsia="Arial" w:cs="Arial"/>
          <w:color w:val="auto"/>
        </w:rPr>
        <w:t>£2</w:t>
      </w:r>
      <w:r w:rsidRPr="65DEC051" w:rsidR="7D04306B">
        <w:rPr>
          <w:rFonts w:ascii="Arial" w:hAnsi="Arial" w:eastAsia="Arial" w:cs="Arial"/>
          <w:color w:val="auto"/>
        </w:rPr>
        <w:t>5</w:t>
      </w:r>
      <w:r w:rsidRPr="65DEC051" w:rsidR="005034F5">
        <w:rPr>
          <w:rFonts w:ascii="Arial" w:hAnsi="Arial" w:eastAsia="Arial" w:cs="Arial"/>
          <w:color w:val="auto"/>
        </w:rPr>
        <w:t>0,000 to cover salary costs</w:t>
      </w:r>
      <w:r w:rsidRPr="65DEC051" w:rsidR="005034F5">
        <w:rPr>
          <w:rFonts w:ascii="Arial" w:hAnsi="Arial" w:eastAsia="Arial" w:cs="Arial"/>
          <w:color w:val="auto"/>
        </w:rPr>
        <w:t xml:space="preserve"> </w:t>
      </w:r>
      <w:r w:rsidRPr="65DEC051" w:rsidR="005034F5">
        <w:rPr>
          <w:rFonts w:ascii="Arial" w:hAnsi="Arial" w:eastAsia="Arial" w:cs="Arial"/>
          <w:color w:val="auto"/>
        </w:rPr>
        <w:t xml:space="preserve">and consumables over </w:t>
      </w:r>
      <w:r w:rsidRPr="65DEC051" w:rsidR="00A30E1A">
        <w:rPr>
          <w:rFonts w:ascii="Arial" w:hAnsi="Arial" w:eastAsia="Arial" w:cs="Arial"/>
          <w:color w:val="auto"/>
        </w:rPr>
        <w:t xml:space="preserve">a maximum of </w:t>
      </w:r>
      <w:r w:rsidRPr="65DEC051" w:rsidR="005034F5">
        <w:rPr>
          <w:rFonts w:ascii="Arial" w:hAnsi="Arial" w:eastAsia="Arial" w:cs="Arial"/>
          <w:color w:val="auto"/>
        </w:rPr>
        <w:t xml:space="preserve">3 years. </w:t>
      </w:r>
    </w:p>
    <w:p w:rsidR="621EA2C9" w:rsidP="65DEC051" w:rsidRDefault="621EA2C9" w14:paraId="568ABF4B" w14:textId="7C07366B" w14:noSpellErr="1">
      <w:pPr>
        <w:pStyle w:val="Normal"/>
        <w:jc w:val="both"/>
        <w:rPr>
          <w:rFonts w:ascii="Arial" w:hAnsi="Arial" w:eastAsia="Arial" w:cs="Arial"/>
          <w:color w:val="auto"/>
        </w:rPr>
      </w:pPr>
    </w:p>
    <w:p w:rsidRPr="00B0032B" w:rsidR="005034F5" w:rsidP="4B1785E4" w:rsidRDefault="00B0032B" w14:paraId="2BEF3DC2" w14:textId="3EAA959B">
      <w:pPr>
        <w:pStyle w:val="Normal"/>
        <w:autoSpaceDE w:val="0"/>
        <w:autoSpaceDN w:val="0"/>
        <w:adjustRightInd w:val="0"/>
        <w:jc w:val="both"/>
        <w:rPr>
          <w:rFonts w:ascii="Arial" w:hAnsi="Arial" w:eastAsia="Arial" w:cs="Arial"/>
          <w:color w:val="auto"/>
        </w:rPr>
      </w:pPr>
      <w:bookmarkStart w:name="_Hlk78380201" w:id="0"/>
      <w:r w:rsidRPr="4B1785E4" w:rsidR="499C47C7">
        <w:rPr>
          <w:rFonts w:ascii="Arial" w:hAnsi="Arial" w:eastAsia="Arial" w:cs="Arial"/>
          <w:color w:val="auto"/>
        </w:rPr>
        <w:t>D</w:t>
      </w:r>
      <w:r w:rsidRPr="4B1785E4" w:rsidR="00B0032B">
        <w:rPr>
          <w:rFonts w:ascii="Arial" w:hAnsi="Arial" w:eastAsia="Arial" w:cs="Arial"/>
          <w:color w:val="auto"/>
        </w:rPr>
        <w:t>irect costs associated with the project will be funded.</w:t>
      </w:r>
      <w:r w:rsidRPr="4B1785E4" w:rsidR="00B0032B">
        <w:rPr>
          <w:rFonts w:ascii="Arial" w:hAnsi="Arial" w:eastAsia="Arial" w:cs="Arial"/>
          <w:color w:val="auto"/>
        </w:rPr>
        <w:t xml:space="preserve"> </w:t>
      </w:r>
      <w:r w:rsidRPr="4B1785E4" w:rsidR="00B0032B">
        <w:rPr>
          <w:rFonts w:ascii="Arial" w:hAnsi="Arial" w:eastAsia="Arial" w:cs="Arial"/>
          <w:color w:val="auto"/>
        </w:rPr>
        <w:t>Overhead allocation, other indirect costs,</w:t>
      </w:r>
      <w:r w:rsidRPr="4B1785E4" w:rsidR="00B0032B">
        <w:rPr>
          <w:rFonts w:ascii="Arial" w:hAnsi="Arial" w:eastAsia="Arial" w:cs="Arial"/>
          <w:color w:val="auto"/>
        </w:rPr>
        <w:t xml:space="preserve"> </w:t>
      </w:r>
      <w:r w:rsidRPr="4B1785E4" w:rsidR="00B0032B">
        <w:rPr>
          <w:rFonts w:ascii="Arial" w:hAnsi="Arial" w:eastAsia="Arial" w:cs="Arial"/>
          <w:color w:val="auto"/>
        </w:rPr>
        <w:t xml:space="preserve">publication costs, </w:t>
      </w:r>
      <w:r w:rsidRPr="4B1785E4" w:rsidR="00B0032B">
        <w:rPr>
          <w:rFonts w:ascii="Arial" w:hAnsi="Arial" w:eastAsia="Arial" w:cs="Arial"/>
          <w:color w:val="auto"/>
        </w:rPr>
        <w:t>e</w:t>
      </w:r>
      <w:r w:rsidRPr="4B1785E4" w:rsidR="00B0032B">
        <w:rPr>
          <w:rFonts w:ascii="Arial" w:hAnsi="Arial" w:eastAsia="Arial" w:cs="Arial"/>
          <w:color w:val="auto"/>
        </w:rPr>
        <w:t>quipment</w:t>
      </w:r>
      <w:r w:rsidRPr="4B1785E4" w:rsidR="00B0032B">
        <w:rPr>
          <w:rFonts w:ascii="Arial" w:hAnsi="Arial" w:eastAsia="Arial" w:cs="Arial"/>
          <w:color w:val="auto"/>
        </w:rPr>
        <w:t>,</w:t>
      </w:r>
      <w:r w:rsidRPr="4B1785E4" w:rsidR="00B0032B">
        <w:rPr>
          <w:rFonts w:ascii="Arial" w:hAnsi="Arial" w:eastAsia="Arial" w:cs="Arial"/>
          <w:color w:val="auto"/>
        </w:rPr>
        <w:t xml:space="preserve"> and capital costs will not be funded.</w:t>
      </w:r>
      <w:r w:rsidRPr="4B1785E4" w:rsidR="2FEDB347">
        <w:rPr>
          <w:rFonts w:ascii="Arial" w:hAnsi="Arial" w:eastAsia="Arial" w:cs="Arial"/>
          <w:color w:val="auto"/>
        </w:rPr>
        <w:t xml:space="preserve"> </w:t>
      </w:r>
      <w:r w:rsidRPr="4B1785E4" w:rsidR="2FEDB347">
        <w:rPr>
          <w:rFonts w:ascii="Arial" w:hAnsi="Arial" w:eastAsia="Arial" w:cs="Arial"/>
          <w:b w:val="0"/>
          <w:bCs w:val="0"/>
          <w:i w:val="0"/>
          <w:iCs w:val="0"/>
          <w:caps w:val="0"/>
          <w:smallCaps w:val="0"/>
          <w:noProof w:val="0"/>
          <w:color w:val="000000" w:themeColor="text1" w:themeTint="FF" w:themeShade="FF"/>
          <w:sz w:val="24"/>
          <w:szCs w:val="24"/>
          <w:lang w:val="en-GB"/>
        </w:rPr>
        <w:t>Reasonable conference costs will be funded, where appropriately justified.</w:t>
      </w:r>
      <w:r w:rsidRPr="4B1785E4" w:rsidR="00B0032B">
        <w:rPr>
          <w:rFonts w:ascii="Arial" w:hAnsi="Arial" w:eastAsia="Arial" w:cs="Arial"/>
          <w:color w:val="auto"/>
        </w:rPr>
        <w:t xml:space="preserve"> </w:t>
      </w:r>
      <w:bookmarkEnd w:id="0"/>
      <w:r w:rsidRPr="4B1785E4" w:rsidR="00B0032B">
        <w:rPr>
          <w:rFonts w:ascii="Arial" w:hAnsi="Arial" w:eastAsia="Arial" w:cs="Arial"/>
          <w:color w:val="auto"/>
        </w:rPr>
        <w:t>If part of the project takes place abroad, Guts UK will not finance expenditure on consumables in overseas institutions.</w:t>
      </w:r>
    </w:p>
    <w:p w:rsidRPr="00B63722" w:rsidR="005034F5" w:rsidP="0CA2BD0A" w:rsidRDefault="005034F5" w14:paraId="142102BD" w14:textId="77777777" w14:noSpellErr="1">
      <w:pPr>
        <w:keepNext w:val="1"/>
        <w:keepLines w:val="1"/>
        <w:spacing w:before="200" w:line="276" w:lineRule="auto"/>
        <w:jc w:val="both"/>
        <w:outlineLvl w:val="1"/>
        <w:rPr>
          <w:rFonts w:ascii="Arial" w:hAnsi="Arial" w:eastAsia="Arial" w:cs="Arial"/>
          <w:b w:val="1"/>
          <w:bCs w:val="1"/>
          <w:color w:val="BCF000"/>
        </w:rPr>
      </w:pPr>
      <w:r w:rsidRPr="0CA2BD0A" w:rsidR="005034F5">
        <w:rPr>
          <w:rFonts w:ascii="Arial" w:hAnsi="Arial" w:eastAsia="Arial" w:cs="Arial"/>
          <w:b w:val="1"/>
          <w:bCs w:val="1"/>
          <w:color w:val="BCF000"/>
        </w:rPr>
        <w:t>Other considerations:</w:t>
      </w:r>
    </w:p>
    <w:p w:rsidRPr="006A5871" w:rsidR="005034F5" w:rsidP="65DEC051" w:rsidRDefault="005034F5" w14:paraId="5172B62B" w14:textId="09C38450">
      <w:pPr>
        <w:spacing w:after="200" w:line="276" w:lineRule="auto"/>
        <w:jc w:val="both"/>
        <w:rPr>
          <w:rFonts w:ascii="Arial" w:hAnsi="Arial" w:eastAsia="Arial" w:cs="Arial"/>
          <w:color w:val="auto"/>
        </w:rPr>
      </w:pPr>
      <w:r w:rsidRPr="5E13EC0B" w:rsidR="005034F5">
        <w:rPr>
          <w:rFonts w:ascii="Arial" w:hAnsi="Arial" w:eastAsia="Arial" w:cs="Arial"/>
          <w:color w:val="auto"/>
        </w:rPr>
        <w:t xml:space="preserve">Guts UK </w:t>
      </w:r>
      <w:r w:rsidRPr="5E13EC0B" w:rsidR="00B0032B">
        <w:rPr>
          <w:rFonts w:ascii="Arial" w:hAnsi="Arial" w:eastAsia="Arial" w:cs="Arial"/>
          <w:color w:val="auto"/>
        </w:rPr>
        <w:t>is</w:t>
      </w:r>
      <w:r w:rsidRPr="5E13EC0B" w:rsidR="00B0032B">
        <w:rPr>
          <w:rFonts w:ascii="Arial" w:hAnsi="Arial" w:eastAsia="Arial" w:cs="Arial"/>
          <w:color w:val="auto"/>
        </w:rPr>
        <w:t xml:space="preserve"> </w:t>
      </w:r>
      <w:r w:rsidRPr="5E13EC0B" w:rsidR="005034F5">
        <w:rPr>
          <w:rFonts w:ascii="Arial" w:hAnsi="Arial" w:eastAsia="Arial" w:cs="Arial"/>
          <w:color w:val="auto"/>
        </w:rPr>
        <w:t>keen that the research starts as soon as possible after the award of the grant</w:t>
      </w:r>
      <w:bookmarkStart w:name="_Hlk78381278" w:id="1"/>
      <w:r w:rsidRPr="5E13EC0B" w:rsidR="005034F5">
        <w:rPr>
          <w:rFonts w:ascii="Arial" w:hAnsi="Arial" w:eastAsia="Arial" w:cs="Arial"/>
          <w:color w:val="auto"/>
        </w:rPr>
        <w:t xml:space="preserve">, </w:t>
      </w:r>
      <w:r w:rsidRPr="5E13EC0B" w:rsidR="005034F5">
        <w:rPr>
          <w:rFonts w:ascii="Arial" w:hAnsi="Arial" w:eastAsia="Arial" w:cs="Arial"/>
          <w:color w:val="auto"/>
        </w:rPr>
        <w:t xml:space="preserve">the start date must be within </w:t>
      </w:r>
      <w:r w:rsidRPr="5E13EC0B" w:rsidR="421921AE">
        <w:rPr>
          <w:rFonts w:ascii="Arial" w:hAnsi="Arial" w:eastAsia="Arial" w:cs="Arial"/>
          <w:color w:val="auto"/>
        </w:rPr>
        <w:t>12</w:t>
      </w:r>
      <w:r w:rsidRPr="5E13EC0B" w:rsidR="005034F5">
        <w:rPr>
          <w:rFonts w:ascii="Arial" w:hAnsi="Arial" w:eastAsia="Arial" w:cs="Arial"/>
          <w:color w:val="auto"/>
        </w:rPr>
        <w:t xml:space="preserve"> months of the award date.</w:t>
      </w:r>
      <w:bookmarkEnd w:id="1"/>
      <w:r w:rsidRPr="5E13EC0B" w:rsidR="005034F5">
        <w:rPr>
          <w:rFonts w:ascii="Arial" w:hAnsi="Arial" w:eastAsia="Arial" w:cs="Arial"/>
          <w:color w:val="auto"/>
        </w:rPr>
        <w:t xml:space="preserve"> </w:t>
      </w:r>
      <w:r w:rsidRPr="5E13EC0B" w:rsidR="005034F5">
        <w:rPr>
          <w:rFonts w:ascii="Arial" w:hAnsi="Arial" w:eastAsia="Arial" w:cs="Arial"/>
          <w:color w:val="auto"/>
        </w:rPr>
        <w:t>Whe</w:t>
      </w:r>
      <w:r w:rsidRPr="5E13EC0B" w:rsidR="008A2AFE">
        <w:rPr>
          <w:rFonts w:ascii="Arial" w:hAnsi="Arial" w:eastAsia="Arial" w:cs="Arial"/>
          <w:color w:val="auto"/>
        </w:rPr>
        <w:t>re</w:t>
      </w:r>
      <w:r w:rsidRPr="5E13EC0B" w:rsidR="005034F5">
        <w:rPr>
          <w:rFonts w:ascii="Arial" w:hAnsi="Arial" w:eastAsia="Arial" w:cs="Arial"/>
          <w:color w:val="auto"/>
        </w:rPr>
        <w:t xml:space="preserve"> relevant, successful </w:t>
      </w:r>
      <w:r w:rsidRPr="5E13EC0B" w:rsidR="00A30E1A">
        <w:rPr>
          <w:rFonts w:ascii="Arial" w:hAnsi="Arial" w:eastAsia="Arial" w:cs="Arial"/>
          <w:color w:val="auto"/>
        </w:rPr>
        <w:t xml:space="preserve">clinical </w:t>
      </w:r>
      <w:r w:rsidRPr="5E13EC0B" w:rsidR="005034F5">
        <w:rPr>
          <w:rFonts w:ascii="Arial" w:hAnsi="Arial" w:eastAsia="Arial" w:cs="Arial"/>
          <w:color w:val="auto"/>
        </w:rPr>
        <w:t xml:space="preserve">applicants must ensure they have permission to come out of practice in time to start the </w:t>
      </w:r>
      <w:r w:rsidRPr="5E13EC0B" w:rsidR="009F7B02">
        <w:rPr>
          <w:rFonts w:ascii="Arial" w:hAnsi="Arial" w:eastAsia="Arial" w:cs="Arial"/>
          <w:color w:val="auto"/>
        </w:rPr>
        <w:t>f</w:t>
      </w:r>
      <w:r w:rsidRPr="5E13EC0B" w:rsidR="005034F5">
        <w:rPr>
          <w:rFonts w:ascii="Arial" w:hAnsi="Arial" w:eastAsia="Arial" w:cs="Arial"/>
          <w:color w:val="auto"/>
        </w:rPr>
        <w:t>ellowship.</w:t>
      </w:r>
    </w:p>
    <w:p w:rsidRPr="006A5871" w:rsidR="005034F5" w:rsidP="65DEC051" w:rsidRDefault="005034F5" w14:paraId="38C38196" w14:textId="77777777" w14:noSpellErr="1">
      <w:pPr>
        <w:spacing w:after="200" w:line="276" w:lineRule="auto"/>
        <w:jc w:val="both"/>
        <w:rPr>
          <w:rFonts w:ascii="Arial" w:hAnsi="Arial" w:eastAsia="Arial" w:cs="Arial"/>
          <w:color w:val="auto"/>
        </w:rPr>
      </w:pPr>
      <w:r w:rsidRPr="65DEC051" w:rsidR="005034F5">
        <w:rPr>
          <w:rFonts w:ascii="Arial" w:hAnsi="Arial" w:eastAsia="Arial" w:cs="Arial"/>
          <w:color w:val="auto"/>
        </w:rPr>
        <w:t xml:space="preserve">Ethical approval, if required by the project, will be needed before the work </w:t>
      </w:r>
      <w:r w:rsidRPr="65DEC051" w:rsidR="005034F5">
        <w:rPr>
          <w:rFonts w:ascii="Arial" w:hAnsi="Arial" w:eastAsia="Arial" w:cs="Arial"/>
          <w:color w:val="auto"/>
        </w:rPr>
        <w:t>commences</w:t>
      </w:r>
      <w:r w:rsidRPr="65DEC051" w:rsidR="005034F5">
        <w:rPr>
          <w:rFonts w:ascii="Arial" w:hAnsi="Arial" w:eastAsia="Arial" w:cs="Arial"/>
          <w:color w:val="auto"/>
        </w:rPr>
        <w:t>.</w:t>
      </w:r>
      <w:r w:rsidRPr="65DEC051" w:rsidR="005034F5">
        <w:rPr>
          <w:rFonts w:ascii="Arial" w:hAnsi="Arial" w:eastAsia="Arial" w:cs="Arial"/>
          <w:color w:val="auto"/>
        </w:rPr>
        <w:t xml:space="preserve"> All licences </w:t>
      </w:r>
      <w:r w:rsidRPr="65DEC051" w:rsidR="005034F5">
        <w:rPr>
          <w:rFonts w:ascii="Arial" w:hAnsi="Arial" w:eastAsia="Arial" w:cs="Arial"/>
          <w:color w:val="auto"/>
        </w:rPr>
        <w:t>pertaining to</w:t>
      </w:r>
      <w:r w:rsidRPr="65DEC051" w:rsidR="005034F5">
        <w:rPr>
          <w:rFonts w:ascii="Arial" w:hAnsi="Arial" w:eastAsia="Arial" w:cs="Arial"/>
          <w:color w:val="auto"/>
        </w:rPr>
        <w:t xml:space="preserve"> research using animals must be valid and in place.</w:t>
      </w:r>
    </w:p>
    <w:p w:rsidRPr="00B63722" w:rsidR="005034F5" w:rsidP="65DEC051" w:rsidRDefault="005034F5" w14:paraId="3F4F3BE5" w14:textId="26273A2A" w14:noSpellErr="1">
      <w:pPr>
        <w:spacing w:after="200" w:line="276" w:lineRule="auto"/>
        <w:jc w:val="both"/>
        <w:rPr>
          <w:rFonts w:ascii="Arial" w:hAnsi="Arial" w:eastAsia="Arial" w:cs="Arial"/>
        </w:rPr>
      </w:pPr>
      <w:r w:rsidRPr="65DEC051" w:rsidR="005034F5">
        <w:rPr>
          <w:rFonts w:ascii="Arial" w:hAnsi="Arial" w:eastAsia="Arial" w:cs="Arial"/>
          <w:color w:val="auto"/>
        </w:rPr>
        <w:t>For clinical research, provided the study meets the NIHR’s definition of a research study, it will be eligible for adoption by the UK Clinical Research Network and therefore for NIHR support. Applicants are encouraged to contact their local NIHR Clinical Research Network for advice as early as possible</w:t>
      </w:r>
      <w:r w:rsidRPr="65DEC051" w:rsidR="005034F5">
        <w:rPr>
          <w:rFonts w:ascii="Arial" w:hAnsi="Arial" w:eastAsia="Arial" w:cs="Arial"/>
        </w:rPr>
        <w:t xml:space="preserve">. </w:t>
      </w:r>
    </w:p>
    <w:p w:rsidRPr="00B63722" w:rsidR="005034F5" w:rsidP="0CA2BD0A" w:rsidRDefault="005034F5" w14:paraId="5DB9A950" w14:textId="77777777" w14:noSpellErr="1">
      <w:pPr>
        <w:keepNext w:val="1"/>
        <w:keepLines w:val="1"/>
        <w:spacing w:before="200" w:line="276" w:lineRule="auto"/>
        <w:jc w:val="both"/>
        <w:outlineLvl w:val="1"/>
        <w:rPr>
          <w:rFonts w:ascii="Arial" w:hAnsi="Arial" w:eastAsia="Arial" w:cs="Arial"/>
          <w:b w:val="1"/>
          <w:bCs w:val="1"/>
          <w:color w:val="BCF000"/>
        </w:rPr>
      </w:pPr>
      <w:r w:rsidRPr="0CA2BD0A" w:rsidR="005034F5">
        <w:rPr>
          <w:rFonts w:ascii="Arial" w:hAnsi="Arial" w:eastAsia="Arial" w:cs="Arial"/>
          <w:b w:val="1"/>
          <w:bCs w:val="1"/>
          <w:color w:val="BCF000"/>
        </w:rPr>
        <w:t>Application process:</w:t>
      </w:r>
    </w:p>
    <w:p w:rsidRPr="003C3660" w:rsidR="005034F5" w:rsidP="65DEC051" w:rsidRDefault="005034F5" w14:paraId="1F0EF33F" w14:textId="63A55D14">
      <w:pPr>
        <w:spacing w:after="200" w:line="276" w:lineRule="auto"/>
        <w:jc w:val="both"/>
        <w:rPr>
          <w:rFonts w:ascii="Arial" w:hAnsi="Arial" w:eastAsia="Arial" w:cs="Arial"/>
          <w:color w:val="auto"/>
        </w:rPr>
      </w:pPr>
      <w:r w:rsidRPr="65DEC051" w:rsidR="005034F5">
        <w:rPr>
          <w:rFonts w:ascii="Arial" w:hAnsi="Arial" w:eastAsia="Arial" w:cs="Arial"/>
          <w:color w:val="auto"/>
        </w:rPr>
        <w:t>An application form and guidance notes for completing the form can be downloaded from:</w:t>
      </w:r>
      <w:r w:rsidRPr="65DEC051" w:rsidR="4D05ADE0">
        <w:rPr>
          <w:rFonts w:ascii="Arial" w:hAnsi="Arial" w:eastAsia="Arial" w:cs="Arial"/>
          <w:color w:val="auto"/>
        </w:rPr>
        <w:t xml:space="preserve"> </w:t>
      </w:r>
      <w:hyperlink r:id="Re2129bc3cc2c4774">
        <w:r w:rsidRPr="65DEC051" w:rsidR="4D05ADE0">
          <w:rPr>
            <w:rStyle w:val="Hyperlink"/>
            <w:rFonts w:ascii="Arial" w:hAnsi="Arial" w:eastAsia="Arial" w:cs="Arial"/>
          </w:rPr>
          <w:t>Guts UK Derek Butler Fellowship webpage</w:t>
        </w:r>
      </w:hyperlink>
      <w:r w:rsidRPr="65DEC051" w:rsidR="4D05ADE0">
        <w:rPr>
          <w:rFonts w:ascii="Arial" w:hAnsi="Arial" w:eastAsia="Arial" w:cs="Arial"/>
          <w:color w:val="auto"/>
        </w:rPr>
        <w:t xml:space="preserve">. </w:t>
      </w:r>
    </w:p>
    <w:p w:rsidRPr="003C3660" w:rsidR="005034F5" w:rsidP="65DEC051" w:rsidRDefault="005034F5" w14:paraId="208B671F" w14:textId="726E07B6">
      <w:pPr>
        <w:spacing w:after="200" w:line="276" w:lineRule="auto"/>
        <w:jc w:val="both"/>
        <w:rPr>
          <w:rFonts w:ascii="Arial" w:hAnsi="Arial" w:eastAsia="Arial" w:cs="Arial"/>
          <w:b w:val="1"/>
          <w:bCs w:val="1"/>
          <w:color w:val="auto"/>
        </w:rPr>
      </w:pPr>
      <w:r w:rsidRPr="65DEC051" w:rsidR="005034F5">
        <w:rPr>
          <w:rFonts w:ascii="Arial" w:hAnsi="Arial" w:eastAsia="Arial" w:cs="Arial"/>
          <w:color w:val="auto"/>
        </w:rPr>
        <w:t xml:space="preserve">Please </w:t>
      </w:r>
      <w:r w:rsidRPr="65DEC051" w:rsidR="005034F5">
        <w:rPr>
          <w:rFonts w:ascii="Arial" w:hAnsi="Arial" w:eastAsia="Arial" w:cs="Arial"/>
          <w:color w:val="auto"/>
        </w:rPr>
        <w:t>submit</w:t>
      </w:r>
      <w:r w:rsidRPr="65DEC051" w:rsidR="005034F5">
        <w:rPr>
          <w:rFonts w:ascii="Arial" w:hAnsi="Arial" w:eastAsia="Arial" w:cs="Arial"/>
          <w:color w:val="auto"/>
        </w:rPr>
        <w:t xml:space="preserve"> your application by email to </w:t>
      </w:r>
      <w:hyperlink r:id="Rda2d289460cf430e">
        <w:r w:rsidRPr="65DEC051" w:rsidR="005034F5">
          <w:rPr>
            <w:rStyle w:val="Hyperlink"/>
            <w:rFonts w:ascii="Arial" w:hAnsi="Arial" w:eastAsia="Arial" w:cs="Arial"/>
          </w:rPr>
          <w:t>research@gutscharity.org.uk</w:t>
        </w:r>
      </w:hyperlink>
      <w:r w:rsidRPr="65DEC051" w:rsidR="692A95E0">
        <w:rPr>
          <w:rFonts w:ascii="Arial" w:hAnsi="Arial" w:eastAsia="Arial" w:cs="Arial"/>
          <w:color w:val="auto"/>
        </w:rPr>
        <w:t>.</w:t>
      </w:r>
      <w:r w:rsidRPr="65DEC051" w:rsidR="0B614713">
        <w:rPr>
          <w:rFonts w:ascii="Arial" w:hAnsi="Arial" w:eastAsia="Arial" w:cs="Arial"/>
          <w:color w:val="auto"/>
        </w:rPr>
        <w:t xml:space="preserve"> </w:t>
      </w:r>
      <w:r w:rsidRPr="65DEC051" w:rsidR="005034F5">
        <w:rPr>
          <w:rFonts w:ascii="Arial" w:hAnsi="Arial" w:eastAsia="Arial" w:cs="Arial"/>
          <w:color w:val="auto"/>
        </w:rPr>
        <w:t>The deadline for applications will be</w:t>
      </w:r>
      <w:r w:rsidRPr="65DEC051" w:rsidR="7C71BE24">
        <w:rPr>
          <w:rFonts w:ascii="Arial" w:hAnsi="Arial" w:eastAsia="Arial" w:cs="Arial"/>
          <w:b w:val="1"/>
          <w:bCs w:val="1"/>
          <w:color w:val="auto"/>
        </w:rPr>
        <w:t xml:space="preserve"> Monday 2 September 2024</w:t>
      </w:r>
      <w:r w:rsidRPr="65DEC051" w:rsidR="0543FCAE">
        <w:rPr>
          <w:rFonts w:ascii="Arial" w:hAnsi="Arial" w:eastAsia="Arial" w:cs="Arial"/>
          <w:b w:val="1"/>
          <w:bCs w:val="1"/>
          <w:color w:val="auto"/>
        </w:rPr>
        <w:t>, 5pm</w:t>
      </w:r>
      <w:r w:rsidRPr="65DEC051" w:rsidR="005034F5">
        <w:rPr>
          <w:rFonts w:ascii="Arial" w:hAnsi="Arial" w:eastAsia="Arial" w:cs="Arial"/>
          <w:color w:val="auto"/>
        </w:rPr>
        <w:t>. Applications will be assessed by the Guts UK Research Awards Committee and external peer reviewers. Shortlisted applicants will be invited for an interview in February 202</w:t>
      </w:r>
      <w:r w:rsidRPr="65DEC051" w:rsidR="3D7D19A0">
        <w:rPr>
          <w:rFonts w:ascii="Arial" w:hAnsi="Arial" w:eastAsia="Arial" w:cs="Arial"/>
          <w:color w:val="auto"/>
        </w:rPr>
        <w:t>5</w:t>
      </w:r>
      <w:r w:rsidRPr="65DEC051" w:rsidR="005034F5">
        <w:rPr>
          <w:rFonts w:ascii="Arial" w:hAnsi="Arial" w:eastAsia="Arial" w:cs="Arial"/>
          <w:color w:val="auto"/>
        </w:rPr>
        <w:t xml:space="preserve"> (TBC). The Research Awards Committee will then select one research project for funding and the Trustees of Guts UK will approve the award of the grant to that research project. The successful applicant will be notified by the end of February 202</w:t>
      </w:r>
      <w:r w:rsidRPr="65DEC051" w:rsidR="1EF00723">
        <w:rPr>
          <w:rFonts w:ascii="Arial" w:hAnsi="Arial" w:eastAsia="Arial" w:cs="Arial"/>
          <w:color w:val="auto"/>
        </w:rPr>
        <w:t>5</w:t>
      </w:r>
      <w:r w:rsidRPr="65DEC051" w:rsidR="1EF00723">
        <w:rPr>
          <w:rFonts w:ascii="Arial" w:hAnsi="Arial" w:eastAsia="Arial" w:cs="Arial"/>
          <w:color w:val="auto"/>
        </w:rPr>
        <w:t>.</w:t>
      </w:r>
      <w:r w:rsidRPr="65DEC051" w:rsidR="005034F5">
        <w:rPr>
          <w:rFonts w:ascii="Arial" w:hAnsi="Arial" w:eastAsia="Arial" w:cs="Arial"/>
          <w:color w:val="auto"/>
        </w:rPr>
        <w:t xml:space="preserve"> </w:t>
      </w:r>
      <w:r w:rsidRPr="65DEC051" w:rsidR="009F7B02">
        <w:rPr>
          <w:rFonts w:ascii="Arial" w:hAnsi="Arial" w:eastAsia="Arial" w:cs="Arial"/>
          <w:color w:val="auto"/>
        </w:rPr>
        <w:t xml:space="preserve"> </w:t>
      </w:r>
    </w:p>
    <w:p w:rsidRPr="006A5871" w:rsidR="005034F5" w:rsidP="65DEC051" w:rsidRDefault="005034F5" w14:paraId="1EFFE682" w14:textId="77777777" w14:noSpellErr="1">
      <w:pPr>
        <w:spacing w:after="200" w:line="276" w:lineRule="auto"/>
        <w:jc w:val="both"/>
        <w:rPr>
          <w:rFonts w:ascii="Arial" w:hAnsi="Arial" w:eastAsia="Arial" w:cs="Arial"/>
          <w:color w:val="auto"/>
        </w:rPr>
      </w:pPr>
      <w:r w:rsidRPr="0CA2BD0A" w:rsidR="005034F5">
        <w:rPr>
          <w:rFonts w:ascii="Arial" w:hAnsi="Arial" w:eastAsia="Arial" w:cs="Arial"/>
          <w:b w:val="1"/>
          <w:bCs w:val="1"/>
          <w:color w:val="EA6852"/>
        </w:rPr>
        <w:t>Please note</w:t>
      </w:r>
      <w:r w:rsidRPr="0CA2BD0A" w:rsidR="005034F5">
        <w:rPr>
          <w:rFonts w:ascii="Arial" w:hAnsi="Arial" w:eastAsia="Arial" w:cs="Arial"/>
          <w:b w:val="1"/>
          <w:bCs w:val="1"/>
          <w:color w:val="BCCF00"/>
        </w:rPr>
        <w:t xml:space="preserve">: </w:t>
      </w:r>
      <w:r w:rsidRPr="0CA2BD0A" w:rsidR="005034F5">
        <w:rPr>
          <w:rFonts w:ascii="Arial" w:hAnsi="Arial" w:eastAsia="Arial" w:cs="Arial"/>
          <w:color w:val="auto"/>
        </w:rPr>
        <w:t>Any queries relating to submission of the application must be referred directly to Guts UK. Applicants or their colleagues may not contact a Research Awards Committee member or Guts UK Trustee to discuss any aspect of an application, or the decision reached on it.</w:t>
      </w:r>
    </w:p>
    <w:p w:rsidRPr="006A5871" w:rsidR="005034F5" w:rsidP="0CA2BD0A" w:rsidRDefault="005034F5" w14:paraId="5A3ABF53" w14:textId="2E2B5463" w14:noSpellErr="1">
      <w:pPr>
        <w:spacing w:after="200" w:line="276" w:lineRule="auto"/>
        <w:jc w:val="both"/>
        <w:rPr>
          <w:rFonts w:ascii="Arial" w:hAnsi="Arial" w:eastAsia="Arial" w:cs="Arial"/>
          <w:b w:val="1"/>
          <w:bCs w:val="1"/>
          <w:color w:val="BCF000"/>
        </w:rPr>
      </w:pPr>
      <w:r w:rsidRPr="0CA2BD0A" w:rsidR="005034F5">
        <w:rPr>
          <w:rFonts w:ascii="Arial" w:hAnsi="Arial" w:eastAsia="Arial" w:cs="Arial"/>
          <w:b w:val="1"/>
          <w:bCs w:val="1"/>
          <w:color w:val="BCF000"/>
        </w:rPr>
        <w:t xml:space="preserve">For details of the terms and conditions of the </w:t>
      </w:r>
      <w:r w:rsidRPr="0CA2BD0A" w:rsidR="008A2AFE">
        <w:rPr>
          <w:rFonts w:ascii="Arial" w:hAnsi="Arial" w:eastAsia="Arial" w:cs="Arial"/>
          <w:b w:val="1"/>
          <w:bCs w:val="1"/>
          <w:color w:val="BCF000"/>
        </w:rPr>
        <w:t>F</w:t>
      </w:r>
      <w:r w:rsidRPr="0CA2BD0A" w:rsidR="005034F5">
        <w:rPr>
          <w:rFonts w:ascii="Arial" w:hAnsi="Arial" w:eastAsia="Arial" w:cs="Arial"/>
          <w:b w:val="1"/>
          <w:bCs w:val="1"/>
          <w:color w:val="BCF000"/>
        </w:rPr>
        <w:t>ellowship please see the Guts UK website.</w:t>
      </w:r>
    </w:p>
    <w:p w:rsidRPr="00B63722" w:rsidR="005034F5" w:rsidP="65DEC051" w:rsidRDefault="005034F5" w14:paraId="1ACAB28A" w14:textId="77777777" w14:noSpellErr="1">
      <w:pPr>
        <w:jc w:val="both"/>
        <w:rPr>
          <w:rFonts w:ascii="Arial" w:hAnsi="Arial" w:eastAsia="Arial" w:cs="Arial"/>
        </w:rPr>
      </w:pPr>
    </w:p>
    <w:p w:rsidRPr="00B63722" w:rsidR="005034F5" w:rsidP="65DEC051" w:rsidRDefault="005034F5" w14:paraId="6D30145F" w14:textId="77777777" w14:noSpellErr="1">
      <w:pPr>
        <w:jc w:val="both"/>
        <w:rPr>
          <w:rFonts w:ascii="Arial" w:hAnsi="Arial" w:eastAsia="Arial" w:cs="Arial"/>
        </w:rPr>
      </w:pPr>
    </w:p>
    <w:p w:rsidRPr="006C0DAB" w:rsidR="001474FB" w:rsidP="65DEC051" w:rsidRDefault="00F61B60" w14:paraId="4D1466A4" w14:textId="77777777" w14:noSpellErr="1">
      <w:pPr>
        <w:jc w:val="both"/>
        <w:rPr>
          <w:rFonts w:ascii="Arial" w:hAnsi="Arial" w:eastAsia="Arial" w:cs="Arial"/>
        </w:rPr>
      </w:pPr>
    </w:p>
    <w:sectPr w:rsidRPr="006C0DAB" w:rsidR="001474FB" w:rsidSect="006C0DAB">
      <w:headerReference w:type="even" r:id="rId10"/>
      <w:headerReference w:type="default" r:id="rId11"/>
      <w:footerReference w:type="even" r:id="rId12"/>
      <w:footerReference w:type="default" r:id="rId13"/>
      <w:headerReference w:type="first" r:id="rId14"/>
      <w:footerReference w:type="first" r:id="rId15"/>
      <w:pgSz w:w="11906" w:h="16838" w:orient="portrait"/>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B60" w:rsidP="009A0824" w:rsidRDefault="00F61B60" w14:paraId="47EDF243" w14:textId="77777777">
      <w:r>
        <w:separator/>
      </w:r>
    </w:p>
  </w:endnote>
  <w:endnote w:type="continuationSeparator" w:id="0">
    <w:p w:rsidR="00F61B60" w:rsidP="009A0824" w:rsidRDefault="00F61B60" w14:paraId="0B9CCD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37F" w:rsidRDefault="0052337F" w14:paraId="3ACA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0824" w:rsidRDefault="00E80307" w14:paraId="77D73330" w14:textId="63DF5EE2">
    <w:pPr>
      <w:pStyle w:val="Footer"/>
    </w:pPr>
    <w:r w:rsidR="4D4A7DAD">
      <w:drawing>
        <wp:inline wp14:editId="1E27C240" wp14:anchorId="6000A4D5">
          <wp:extent cx="6638924" cy="638175"/>
          <wp:effectExtent l="0" t="0" r="0" b="0"/>
          <wp:docPr id="1785795951" name="" title=""/>
          <wp:cNvGraphicFramePr>
            <a:graphicFrameLocks noChangeAspect="1"/>
          </wp:cNvGraphicFramePr>
          <a:graphic>
            <a:graphicData uri="http://schemas.openxmlformats.org/drawingml/2006/picture">
              <pic:pic>
                <pic:nvPicPr>
                  <pic:cNvPr id="0" name=""/>
                  <pic:cNvPicPr/>
                </pic:nvPicPr>
                <pic:blipFill>
                  <a:blip r:embed="R13807f126dc743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638924" cy="638175"/>
                  </a:xfrm>
                  <a:prstGeom xmlns:a="http://schemas.openxmlformats.org/drawingml/2006/main" prst="rect">
                    <a:avLst/>
                  </a:prstGeom>
                </pic:spPr>
              </pic:pic>
            </a:graphicData>
          </a:graphic>
        </wp:inline>
      </w:drawing>
    </w:r>
  </w:p>
  <w:p w:rsidR="008C5E9C" w:rsidP="4D4A7DAD" w:rsidRDefault="008C5E9C" w14:paraId="2364FD80" w14:textId="6FE888C4">
    <w:pPr>
      <w:rPr>
        <w:sz w:val="12"/>
        <w:szCs w:val="12"/>
      </w:rPr>
    </w:pPr>
    <w:r w:rsidRPr="4D4A7DAD" w:rsidR="4D4A7DAD">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681C" w:rsidRDefault="00E80307" w14:paraId="7FCAA4A1" w14:noSpellErr="1" w14:textId="2590745E">
    <w:pPr>
      <w:pStyle w:val="Footer"/>
    </w:pPr>
  </w:p>
  <w:p w:rsidR="008C5E9C" w:rsidRDefault="008C5E9C" w14:paraId="6442281E" w14:textId="596444E5">
    <w:pPr>
      <w:pStyle w:val="Footer"/>
    </w:pPr>
    <w:r w:rsidR="15BCBF37">
      <w:drawing>
        <wp:inline wp14:editId="7E8F6FDD" wp14:anchorId="42FD130A">
          <wp:extent cx="6638924" cy="638175"/>
          <wp:effectExtent l="0" t="0" r="0" b="0"/>
          <wp:docPr id="431981910" name="" title=""/>
          <wp:cNvGraphicFramePr>
            <a:graphicFrameLocks noChangeAspect="1"/>
          </wp:cNvGraphicFramePr>
          <a:graphic>
            <a:graphicData uri="http://schemas.openxmlformats.org/drawingml/2006/picture">
              <pic:pic>
                <pic:nvPicPr>
                  <pic:cNvPr id="0" name=""/>
                  <pic:cNvPicPr/>
                </pic:nvPicPr>
                <pic:blipFill>
                  <a:blip r:embed="R6145568ea8244a9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638924" cy="638175"/>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B60" w:rsidP="009A0824" w:rsidRDefault="00F61B60" w14:paraId="57B180D0" w14:textId="77777777">
      <w:r>
        <w:separator/>
      </w:r>
    </w:p>
  </w:footnote>
  <w:footnote w:type="continuationSeparator" w:id="0">
    <w:p w:rsidR="00F61B60" w:rsidP="009A0824" w:rsidRDefault="00F61B60" w14:paraId="68E94F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37F" w:rsidRDefault="0052337F" w14:paraId="29563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37F" w:rsidRDefault="0052337F" w14:paraId="46FB72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0824" w:rsidRDefault="00E80307" w14:paraId="7525EB7E" w14:textId="0E6E27EB">
    <w:pPr>
      <w:pStyle w:val="Header"/>
    </w:pPr>
    <w:r w:rsidR="3428338E">
      <w:drawing>
        <wp:inline wp14:editId="2D6B77FB" wp14:anchorId="6B1D0B01">
          <wp:extent cx="6638924" cy="1143000"/>
          <wp:effectExtent l="0" t="0" r="0" b="0"/>
          <wp:docPr id="1345315153" name="" descr="Logo&#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c4636b537d24d22">
                    <a:extLst>
                      <a:ext xmlns:a="http://schemas.openxmlformats.org/drawingml/2006/main" uri="{28A0092B-C50C-407E-A947-70E740481C1C}">
                        <a14:useLocalDpi val="0"/>
                      </a:ext>
                    </a:extLst>
                  </a:blip>
                  <a:stretch>
                    <a:fillRect/>
                  </a:stretch>
                </pic:blipFill>
                <pic:spPr>
                  <a:xfrm>
                    <a:off x="0" y="0"/>
                    <a:ext cx="6638924" cy="1143000"/>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AE"/>
    <w:rsid w:val="0005510F"/>
    <w:rsid w:val="000A7A1D"/>
    <w:rsid w:val="0013681C"/>
    <w:rsid w:val="001462AE"/>
    <w:rsid w:val="00177C70"/>
    <w:rsid w:val="001C5297"/>
    <w:rsid w:val="0023767B"/>
    <w:rsid w:val="002A3603"/>
    <w:rsid w:val="0030047A"/>
    <w:rsid w:val="003C3660"/>
    <w:rsid w:val="00410B8D"/>
    <w:rsid w:val="005034F5"/>
    <w:rsid w:val="0052337F"/>
    <w:rsid w:val="005E2970"/>
    <w:rsid w:val="006A11EE"/>
    <w:rsid w:val="006A5871"/>
    <w:rsid w:val="006C0DAB"/>
    <w:rsid w:val="006C1812"/>
    <w:rsid w:val="00766A10"/>
    <w:rsid w:val="0080296B"/>
    <w:rsid w:val="0086607C"/>
    <w:rsid w:val="008A2AFE"/>
    <w:rsid w:val="008C5E9C"/>
    <w:rsid w:val="00962B27"/>
    <w:rsid w:val="009A0824"/>
    <w:rsid w:val="009C660E"/>
    <w:rsid w:val="009F7B02"/>
    <w:rsid w:val="00A229D1"/>
    <w:rsid w:val="00A30E1A"/>
    <w:rsid w:val="00A678E9"/>
    <w:rsid w:val="00A71D4F"/>
    <w:rsid w:val="00B0032B"/>
    <w:rsid w:val="00B22BBD"/>
    <w:rsid w:val="00CB19DB"/>
    <w:rsid w:val="00CE595B"/>
    <w:rsid w:val="00DF7B36"/>
    <w:rsid w:val="00E046D6"/>
    <w:rsid w:val="00E6153C"/>
    <w:rsid w:val="00E80307"/>
    <w:rsid w:val="00F000BF"/>
    <w:rsid w:val="00F53E9B"/>
    <w:rsid w:val="00F61B60"/>
    <w:rsid w:val="00F77A45"/>
    <w:rsid w:val="00F9531E"/>
    <w:rsid w:val="00F975F7"/>
    <w:rsid w:val="00FC5108"/>
    <w:rsid w:val="00FC748C"/>
    <w:rsid w:val="00FC7AB9"/>
    <w:rsid w:val="00FD627E"/>
    <w:rsid w:val="00FE02D9"/>
    <w:rsid w:val="00FE3E02"/>
    <w:rsid w:val="0108EE01"/>
    <w:rsid w:val="02A4BE62"/>
    <w:rsid w:val="0543FCAE"/>
    <w:rsid w:val="08798585"/>
    <w:rsid w:val="0B614713"/>
    <w:rsid w:val="0CA2BD0A"/>
    <w:rsid w:val="134B8373"/>
    <w:rsid w:val="15BCBF37"/>
    <w:rsid w:val="1EF00723"/>
    <w:rsid w:val="1FB407C4"/>
    <w:rsid w:val="216BBA10"/>
    <w:rsid w:val="2942DE07"/>
    <w:rsid w:val="2AB1B4A7"/>
    <w:rsid w:val="2B834E73"/>
    <w:rsid w:val="2B8394A8"/>
    <w:rsid w:val="2E9B16C5"/>
    <w:rsid w:val="2F6B305E"/>
    <w:rsid w:val="2FEDB347"/>
    <w:rsid w:val="322DE17B"/>
    <w:rsid w:val="3428338E"/>
    <w:rsid w:val="38CBB9F4"/>
    <w:rsid w:val="3D7D19A0"/>
    <w:rsid w:val="421921AE"/>
    <w:rsid w:val="443F8EB5"/>
    <w:rsid w:val="46105824"/>
    <w:rsid w:val="47C21A63"/>
    <w:rsid w:val="494742AF"/>
    <w:rsid w:val="499C47C7"/>
    <w:rsid w:val="4A02D104"/>
    <w:rsid w:val="4B1785E4"/>
    <w:rsid w:val="4D05ADE0"/>
    <w:rsid w:val="4D4A7DAD"/>
    <w:rsid w:val="5E13EC0B"/>
    <w:rsid w:val="60B8613B"/>
    <w:rsid w:val="621EA2C9"/>
    <w:rsid w:val="62AD5D19"/>
    <w:rsid w:val="65DEC051"/>
    <w:rsid w:val="68AFD430"/>
    <w:rsid w:val="692A95E0"/>
    <w:rsid w:val="7046C695"/>
    <w:rsid w:val="7C71BE24"/>
    <w:rsid w:val="7D043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3BEE"/>
  <w15:chartTrackingRefBased/>
  <w15:docId w15:val="{B8B3CCEF-E8DC-403A-A3B1-748EBD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hAnsi="Avenir Next LT Pro" w:eastAsiaTheme="minorHAnsi"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styleId="HeaderChar" w:customStyle="1">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styleId="FooterChar" w:customStyle="1">
    <w:name w:val="Footer Char"/>
    <w:basedOn w:val="DefaultParagraphFont"/>
    <w:link w:val="Footer"/>
    <w:uiPriority w:val="99"/>
    <w:rsid w:val="009A0824"/>
  </w:style>
  <w:style w:type="character" w:styleId="Hyperlink">
    <w:name w:val="Hyperlink"/>
    <w:rsid w:val="005034F5"/>
    <w:rPr>
      <w:color w:val="0000FF"/>
      <w:u w:val="single"/>
    </w:rPr>
  </w:style>
  <w:style w:type="character" w:styleId="CommentReference">
    <w:name w:val="annotation reference"/>
    <w:basedOn w:val="DefaultParagraphFont"/>
    <w:uiPriority w:val="99"/>
    <w:semiHidden/>
    <w:unhideWhenUsed/>
    <w:rsid w:val="008A2AFE"/>
    <w:rPr>
      <w:sz w:val="16"/>
      <w:szCs w:val="16"/>
    </w:rPr>
  </w:style>
  <w:style w:type="paragraph" w:styleId="CommentText">
    <w:name w:val="annotation text"/>
    <w:basedOn w:val="Normal"/>
    <w:link w:val="CommentTextChar"/>
    <w:uiPriority w:val="99"/>
    <w:semiHidden/>
    <w:unhideWhenUsed/>
    <w:rsid w:val="008A2AFE"/>
    <w:rPr>
      <w:sz w:val="20"/>
      <w:szCs w:val="20"/>
    </w:rPr>
  </w:style>
  <w:style w:type="character" w:styleId="CommentTextChar" w:customStyle="1">
    <w:name w:val="Comment Text Char"/>
    <w:basedOn w:val="DefaultParagraphFont"/>
    <w:link w:val="CommentText"/>
    <w:uiPriority w:val="99"/>
    <w:semiHidden/>
    <w:rsid w:val="008A2AFE"/>
    <w:rPr>
      <w:sz w:val="20"/>
      <w:szCs w:val="20"/>
    </w:rPr>
  </w:style>
  <w:style w:type="paragraph" w:styleId="CommentSubject">
    <w:name w:val="annotation subject"/>
    <w:basedOn w:val="CommentText"/>
    <w:next w:val="CommentText"/>
    <w:link w:val="CommentSubjectChar"/>
    <w:uiPriority w:val="99"/>
    <w:semiHidden/>
    <w:unhideWhenUsed/>
    <w:rsid w:val="008A2AFE"/>
    <w:rPr>
      <w:b/>
      <w:bCs/>
    </w:rPr>
  </w:style>
  <w:style w:type="character" w:styleId="CommentSubjectChar" w:customStyle="1">
    <w:name w:val="Comment Subject Char"/>
    <w:basedOn w:val="CommentTextChar"/>
    <w:link w:val="CommentSubject"/>
    <w:uiPriority w:val="99"/>
    <w:semiHidden/>
    <w:rsid w:val="008A2AFE"/>
    <w:rPr>
      <w:b/>
      <w:bCs/>
      <w:sz w:val="20"/>
      <w:szCs w:val="20"/>
    </w:rPr>
  </w:style>
  <w:style w:type="paragraph" w:styleId="BalloonText">
    <w:name w:val="Balloon Text"/>
    <w:basedOn w:val="Normal"/>
    <w:link w:val="BalloonTextChar"/>
    <w:uiPriority w:val="99"/>
    <w:semiHidden/>
    <w:unhideWhenUsed/>
    <w:rsid w:val="00A30E1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0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hyperlink" Target="https://gutscharity.org.uk/research/grants-and-awards/derek-butler-fellowship/" TargetMode="External" Id="Re2129bc3cc2c4774" /><Relationship Type="http://schemas.openxmlformats.org/officeDocument/2006/relationships/hyperlink" Target="mailto:research@gutscharity.org.uk" TargetMode="External" Id="Rda2d289460cf430e" /></Relationships>
</file>

<file path=word/_rels/footer2.xml.rels>&#65279;<?xml version="1.0" encoding="utf-8"?><Relationships xmlns="http://schemas.openxmlformats.org/package/2006/relationships"><Relationship Type="http://schemas.openxmlformats.org/officeDocument/2006/relationships/image" Target="/media/image4.png" Id="R13807f126dc7433e" /></Relationships>
</file>

<file path=word/_rels/footer3.xml.rels>&#65279;<?xml version="1.0" encoding="utf-8"?><Relationships xmlns="http://schemas.openxmlformats.org/package/2006/relationships"><Relationship Type="http://schemas.openxmlformats.org/officeDocument/2006/relationships/image" Target="/media/image6.png" Id="R6145568ea8244a97" /></Relationships>
</file>

<file path=word/_rels/header3.xml.rels>&#65279;<?xml version="1.0" encoding="utf-8"?><Relationships xmlns="http://schemas.openxmlformats.org/package/2006/relationships"><Relationship Type="http://schemas.openxmlformats.org/officeDocument/2006/relationships/image" Target="/media/image2.png" Id="R5c4636b537d24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a5cf7c71-410c-47ec-8fc3-0499848cb284">2021-06-18T13:30:34+00:00</Date>
    <TaxCatchAll xmlns="a042a664-297e-441b-a2a0-2d64974f9c65" xsi:nil="true"/>
    <Approvalstatus xmlns="a5cf7c71-410c-47ec-8fc3-0499848cb284" xsi:nil="true"/>
    <_Flow_SignoffStatus xmlns="a5cf7c71-410c-47ec-8fc3-0499848cb284" xsi:nil="true"/>
    <lcf76f155ced4ddcb4097134ff3c332f xmlns="a5cf7c71-410c-47ec-8fc3-0499848cb2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2.xml><?xml version="1.0" encoding="utf-8"?>
<ds:datastoreItem xmlns:ds="http://schemas.openxmlformats.org/officeDocument/2006/customXml" ds:itemID="{09032CEC-1DB8-41C0-B2FE-9F1036BF89FC}"/>
</file>

<file path=customXml/itemProps3.xml><?xml version="1.0" encoding="utf-8"?>
<ds:datastoreItem xmlns:ds="http://schemas.openxmlformats.org/officeDocument/2006/customXml" ds:itemID="{F3562258-2F05-4556-B689-E0EB38E18AF9}">
  <ds:schemaRefs>
    <ds:schemaRef ds:uri="http://schemas.microsoft.com/office/2006/metadata/properties"/>
    <ds:schemaRef ds:uri="http://schemas.microsoft.com/office/infopath/2007/PartnerControls"/>
    <ds:schemaRef ds:uri="a5cf7c71-410c-47ec-8fc3-0499848cb2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guts-template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Harrington</dc:creator>
  <cp:keywords/>
  <dc:description/>
  <cp:lastModifiedBy>Cherylyn Bowness</cp:lastModifiedBy>
  <cp:revision>22</cp:revision>
  <cp:lastPrinted>2021-06-18T11:03:00Z</cp:lastPrinted>
  <dcterms:created xsi:type="dcterms:W3CDTF">2021-07-28T10:37:00Z</dcterms:created>
  <dcterms:modified xsi:type="dcterms:W3CDTF">2024-06-27T15:30:30Z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MediaServiceImageTags">
    <vt:lpwstr/>
  </property>
</Properties>
</file>